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0"/>
        <w:tblW w:w="1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2000"/>
        <w:gridCol w:w="1100"/>
        <w:gridCol w:w="900"/>
        <w:gridCol w:w="297"/>
        <w:gridCol w:w="603"/>
        <w:gridCol w:w="613"/>
        <w:gridCol w:w="287"/>
        <w:gridCol w:w="1018"/>
        <w:gridCol w:w="182"/>
        <w:gridCol w:w="1400"/>
        <w:gridCol w:w="1000"/>
        <w:gridCol w:w="800"/>
      </w:tblGrid>
      <w:tr w:rsidR="00B9333F" w:rsidRPr="007B45BC" w:rsidTr="00377D05">
        <w:trPr>
          <w:trHeight w:val="396"/>
        </w:trPr>
        <w:tc>
          <w:tcPr>
            <w:tcW w:w="15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9333F" w:rsidRPr="00AB49F4" w:rsidRDefault="008A4ED6" w:rsidP="008375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bidi="fa-IR"/>
              </w:rPr>
              <w:drawing>
                <wp:inline distT="0" distB="0" distL="0" distR="0">
                  <wp:extent cx="790575" cy="1304925"/>
                  <wp:effectExtent l="19050" t="0" r="9525" b="0"/>
                  <wp:docPr id="1" name="Picture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2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9333F" w:rsidRPr="007B45BC" w:rsidRDefault="00B9333F" w:rsidP="0083757A">
            <w:pPr>
              <w:bidi/>
              <w:jc w:val="center"/>
              <w:rPr>
                <w:rFonts w:cs="B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7B45BC">
              <w:rPr>
                <w:rFonts w:cs="B Nazanin"/>
                <w:b/>
                <w:bCs/>
                <w:color w:val="0000FF"/>
                <w:sz w:val="28"/>
                <w:szCs w:val="28"/>
                <w:rtl/>
                <w:lang w:bidi="fa-IR"/>
              </w:rPr>
              <w:t>بسمه تعالي</w:t>
            </w:r>
          </w:p>
        </w:tc>
      </w:tr>
      <w:tr w:rsidR="00B9333F" w:rsidRPr="007B45BC" w:rsidTr="00377D05">
        <w:trPr>
          <w:trHeight w:val="391"/>
        </w:trPr>
        <w:tc>
          <w:tcPr>
            <w:tcW w:w="150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9333F" w:rsidRPr="0064361C" w:rsidRDefault="00B9333F" w:rsidP="0083757A">
            <w:pPr>
              <w:jc w:val="center"/>
              <w:rPr>
                <w:rFonts w:ascii="Arial" w:hAnsi="Arial"/>
                <w:noProof/>
                <w:color w:val="000000"/>
              </w:rPr>
            </w:pPr>
          </w:p>
        </w:tc>
        <w:tc>
          <w:tcPr>
            <w:tcW w:w="10200" w:type="dxa"/>
            <w:gridSpan w:val="12"/>
            <w:tcBorders>
              <w:top w:val="single" w:sz="2" w:space="0" w:color="auto"/>
              <w:bottom w:val="dotted" w:sz="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9333F" w:rsidRPr="007A5D2D" w:rsidRDefault="00B9333F" w:rsidP="0083757A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                   مشخصات فردی:</w:t>
            </w:r>
          </w:p>
        </w:tc>
      </w:tr>
      <w:tr w:rsidR="00B9333F" w:rsidRPr="007B45BC" w:rsidTr="00377D05">
        <w:trPr>
          <w:trHeight w:val="251"/>
        </w:trPr>
        <w:tc>
          <w:tcPr>
            <w:tcW w:w="150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9333F" w:rsidRPr="007B45BC" w:rsidRDefault="00B9333F" w:rsidP="0083757A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  <w:lang w:bidi="fa-IR"/>
              </w:rPr>
              <w:t>پس</w:t>
            </w:r>
            <w:r w:rsidRPr="00101648">
              <w:rPr>
                <w:rFonts w:cs="B Nazanin"/>
                <w:b/>
                <w:bCs/>
                <w:rtl/>
              </w:rPr>
              <w:t>ت الكترونيك</w:t>
            </w:r>
          </w:p>
        </w:tc>
        <w:tc>
          <w:tcPr>
            <w:tcW w:w="11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</w:rPr>
              <w:t>شماره تماس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تعداد فرزند</w:t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</w:rPr>
              <w:t>وضعيت تاهل</w:t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  <w:lang w:bidi="fa-IR"/>
              </w:rPr>
              <w:t>خدمت نظام وظیفه</w:t>
            </w:r>
          </w:p>
        </w:tc>
        <w:tc>
          <w:tcPr>
            <w:tcW w:w="12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</w:rPr>
              <w:t>تاريخ تولد</w:t>
            </w:r>
          </w:p>
        </w:tc>
        <w:tc>
          <w:tcPr>
            <w:tcW w:w="14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</w:rPr>
              <w:t>شماره ملی</w:t>
            </w:r>
          </w:p>
        </w:tc>
        <w:tc>
          <w:tcPr>
            <w:tcW w:w="10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</w:rPr>
            </w:pPr>
            <w:r w:rsidRPr="00101648">
              <w:rPr>
                <w:rFonts w:cs="B Nazanin"/>
                <w:b/>
                <w:bCs/>
                <w:rtl/>
              </w:rPr>
              <w:t xml:space="preserve">نام خانوادگي </w:t>
            </w:r>
          </w:p>
        </w:tc>
        <w:tc>
          <w:tcPr>
            <w:tcW w:w="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333F" w:rsidRPr="00101648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1648">
              <w:rPr>
                <w:rFonts w:cs="B Nazanin"/>
                <w:b/>
                <w:bCs/>
                <w:rtl/>
              </w:rPr>
              <w:t xml:space="preserve">نام </w:t>
            </w:r>
          </w:p>
        </w:tc>
      </w:tr>
      <w:tr w:rsidR="00B9333F" w:rsidRPr="007B45BC" w:rsidTr="00377D05">
        <w:trPr>
          <w:trHeight w:val="963"/>
        </w:trPr>
        <w:tc>
          <w:tcPr>
            <w:tcW w:w="150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9333F" w:rsidRPr="007B45BC" w:rsidRDefault="00B9333F" w:rsidP="0083757A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1B65CD" w:rsidRDefault="00B9333F" w:rsidP="006F38D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tahmoores.afshari@gmail.com</w:t>
            </w:r>
          </w:p>
        </w:tc>
        <w:tc>
          <w:tcPr>
            <w:tcW w:w="11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0917</w:t>
            </w:r>
            <w:r>
              <w:rPr>
                <w:rFonts w:cs="B Nazanin"/>
                <w:rtl/>
              </w:rPr>
              <w:t>-</w:t>
            </w:r>
            <w:r>
              <w:rPr>
                <w:rFonts w:cs="B Nazanin"/>
              </w:rPr>
              <w:t>7126410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2</w:t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 w:rsidRPr="00FC1BC6">
              <w:rPr>
                <w:rFonts w:cs="B Nazanin"/>
                <w:rtl/>
              </w:rPr>
              <w:t>متاهل</w:t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 w:rsidRPr="00FC1BC6">
              <w:rPr>
                <w:rFonts w:cs="B Nazanin"/>
                <w:rtl/>
                <w:lang w:bidi="fa-IR"/>
              </w:rPr>
              <w:t>انجام شده</w:t>
            </w:r>
          </w:p>
        </w:tc>
        <w:tc>
          <w:tcPr>
            <w:tcW w:w="1200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 w:rsidRPr="00FC1BC6">
              <w:rPr>
                <w:rFonts w:cs="B Nazanin"/>
              </w:rPr>
              <w:t>135</w:t>
            </w:r>
            <w:r>
              <w:rPr>
                <w:rFonts w:cs="B Nazanin"/>
              </w:rPr>
              <w:t>3</w:t>
            </w:r>
            <w:r w:rsidRPr="00FC1BC6">
              <w:rPr>
                <w:rFonts w:cs="B Nazanin"/>
              </w:rPr>
              <w:t>/</w:t>
            </w:r>
            <w:r>
              <w:rPr>
                <w:rFonts w:cs="B Nazanin"/>
              </w:rPr>
              <w:t>06</w:t>
            </w:r>
            <w:r w:rsidRPr="00FC1BC6">
              <w:rPr>
                <w:rFonts w:cs="B Nazanin"/>
              </w:rPr>
              <w:t>/</w:t>
            </w:r>
            <w:r>
              <w:rPr>
                <w:rFonts w:cs="B Nazanin"/>
              </w:rPr>
              <w:t>25</w:t>
            </w:r>
          </w:p>
        </w:tc>
        <w:tc>
          <w:tcPr>
            <w:tcW w:w="140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2440579831</w:t>
            </w:r>
          </w:p>
        </w:tc>
        <w:tc>
          <w:tcPr>
            <w:tcW w:w="10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افشاری</w:t>
            </w:r>
          </w:p>
        </w:tc>
        <w:tc>
          <w:tcPr>
            <w:tcW w:w="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333F" w:rsidRPr="00FC1BC6" w:rsidRDefault="00B9333F" w:rsidP="0083757A">
            <w:pPr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طهمورث</w:t>
            </w:r>
          </w:p>
        </w:tc>
      </w:tr>
      <w:tr w:rsidR="00B9333F" w:rsidRPr="007B45BC" w:rsidTr="00377D05">
        <w:trPr>
          <w:trHeight w:val="404"/>
        </w:trPr>
        <w:tc>
          <w:tcPr>
            <w:tcW w:w="11708" w:type="dxa"/>
            <w:gridSpan w:val="13"/>
            <w:tcBorders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9333F" w:rsidRPr="00456702" w:rsidRDefault="00B9333F" w:rsidP="0083757A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lang w:bidi="fa-IR"/>
              </w:rPr>
            </w:pP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تحصيلات</w:t>
            </w:r>
            <w:r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وگواهینامه ها</w:t>
            </w: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9333F" w:rsidRPr="007B45BC" w:rsidTr="00377D05">
        <w:trPr>
          <w:trHeight w:val="1113"/>
        </w:trPr>
        <w:tc>
          <w:tcPr>
            <w:tcW w:w="11708" w:type="dxa"/>
            <w:gridSpan w:val="13"/>
            <w:tcBorders>
              <w:top w:val="dotted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333F" w:rsidRDefault="00B9333F" w:rsidP="0083757A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 کارشناسی ارشدمهندسی فناوری اطلاعات(تجارت الکترونیک) - </w:t>
            </w: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شیراز</w:t>
            </w:r>
          </w:p>
          <w:p w:rsidR="00B9333F" w:rsidRPr="00EE16E0" w:rsidRDefault="00B9333F" w:rsidP="0083757A">
            <w:pPr>
              <w:jc w:val="right"/>
              <w:rPr>
                <w:rFonts w:cs="B Nazanin"/>
                <w:sz w:val="22"/>
                <w:szCs w:val="22"/>
              </w:rPr>
            </w:pP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>مهندسي  برق (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الکترونیک </w:t>
            </w: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) </w:t>
            </w:r>
            <w:r w:rsidRPr="00EE16E0">
              <w:rPr>
                <w:sz w:val="22"/>
                <w:szCs w:val="22"/>
                <w:rtl/>
                <w:lang w:bidi="fa-IR"/>
              </w:rPr>
              <w:t>–</w:t>
            </w: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شیراز</w:t>
            </w:r>
          </w:p>
          <w:p w:rsidR="00B9333F" w:rsidRPr="00EE16E0" w:rsidRDefault="00C0415C" w:rsidP="0083757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>کاردان</w:t>
            </w:r>
            <w:r w:rsidR="00B9333F"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 فنی برق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(</w:t>
            </w:r>
            <w:r w:rsidR="00B9333F"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الکترونیک) </w:t>
            </w:r>
            <w:r w:rsidR="00B9333F" w:rsidRPr="00EE16E0">
              <w:rPr>
                <w:sz w:val="22"/>
                <w:szCs w:val="22"/>
                <w:rtl/>
                <w:lang w:bidi="fa-IR"/>
              </w:rPr>
              <w:t>–</w:t>
            </w:r>
            <w:r w:rsidR="00B9333F"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 دانشگاه شیراز</w:t>
            </w:r>
          </w:p>
          <w:p w:rsidR="00B9333F" w:rsidRDefault="00B9333F" w:rsidP="0083757A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دیپلم </w:t>
            </w:r>
            <w:r w:rsidRPr="00EE16E0">
              <w:rPr>
                <w:sz w:val="22"/>
                <w:szCs w:val="22"/>
                <w:rtl/>
                <w:lang w:bidi="fa-IR"/>
              </w:rPr>
              <w:t>(</w:t>
            </w:r>
            <w:r w:rsidRPr="00EE16E0">
              <w:rPr>
                <w:rFonts w:cs="B Nazanin"/>
                <w:sz w:val="22"/>
                <w:szCs w:val="22"/>
                <w:rtl/>
                <w:lang w:bidi="fa-IR"/>
              </w:rPr>
              <w:t xml:space="preserve">ریاضی و فیزیک) </w:t>
            </w:r>
          </w:p>
          <w:p w:rsidR="00B9333F" w:rsidRPr="0046530A" w:rsidRDefault="00B9333F" w:rsidP="0083757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530A">
              <w:rPr>
                <w:rFonts w:cs="B Nazanin"/>
                <w:sz w:val="22"/>
                <w:szCs w:val="22"/>
                <w:rtl/>
                <w:lang w:bidi="fa-IR"/>
              </w:rPr>
              <w:t>گواهینامه بین المللی ممیزی کیفیت</w:t>
            </w:r>
          </w:p>
          <w:p w:rsidR="00B9333F" w:rsidRDefault="00B9333F" w:rsidP="0083757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530A">
              <w:rPr>
                <w:rFonts w:cs="B Nazanin"/>
                <w:sz w:val="22"/>
                <w:szCs w:val="22"/>
                <w:rtl/>
                <w:lang w:bidi="fa-IR"/>
              </w:rPr>
              <w:t xml:space="preserve">گواهینامه بین المللی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سر</w:t>
            </w:r>
            <w:r w:rsidRPr="0046530A">
              <w:rPr>
                <w:rFonts w:cs="B Nazanin"/>
                <w:sz w:val="22"/>
                <w:szCs w:val="22"/>
                <w:rtl/>
                <w:lang w:bidi="fa-IR"/>
              </w:rPr>
              <w:t>ممیزی کیفیت</w:t>
            </w:r>
          </w:p>
          <w:p w:rsidR="00B9333F" w:rsidRDefault="00B9333F" w:rsidP="00694EB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4081">
              <w:rPr>
                <w:rFonts w:cs="B Nazanin"/>
                <w:sz w:val="22"/>
                <w:szCs w:val="22"/>
                <w:rtl/>
                <w:lang w:bidi="fa-IR"/>
              </w:rPr>
              <w:t xml:space="preserve">پروانه اشتغال به کار مهندسی در رشته تاسیسات پایه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  <w:p w:rsidR="00B9333F" w:rsidRDefault="00B9333F" w:rsidP="00045F4F">
            <w:pPr>
              <w:bidi/>
              <w:rPr>
                <w:rtl/>
                <w:lang w:bidi="fa-IR"/>
              </w:rPr>
            </w:pPr>
            <w:r w:rsidRPr="00154081">
              <w:rPr>
                <w:rFonts w:cs="B Nazanin"/>
                <w:sz w:val="22"/>
                <w:szCs w:val="22"/>
                <w:rtl/>
                <w:lang w:bidi="fa-IR"/>
              </w:rPr>
              <w:t>مشاور پایه</w:t>
            </w:r>
            <w:r w:rsidR="00045F4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3</w:t>
            </w:r>
            <w:r w:rsidRPr="00154081">
              <w:rPr>
                <w:rFonts w:cs="B Nazanin"/>
                <w:sz w:val="22"/>
                <w:szCs w:val="22"/>
                <w:rtl/>
                <w:lang w:bidi="fa-IR"/>
              </w:rPr>
              <w:t>حوزه فناوری اطلاعات در دورشته؛  (1- مشاوره مدیریت و آموزش 2- شبکه واینترنت</w:t>
            </w:r>
            <w:r>
              <w:rPr>
                <w:rtl/>
                <w:lang w:bidi="fa-IR"/>
              </w:rPr>
              <w:t>)</w:t>
            </w:r>
          </w:p>
          <w:p w:rsidR="00B9333F" w:rsidRPr="007B45BC" w:rsidRDefault="00B9333F" w:rsidP="0083757A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9333F" w:rsidRPr="007B45BC" w:rsidTr="00377D05">
        <w:trPr>
          <w:trHeight w:val="296"/>
        </w:trPr>
        <w:tc>
          <w:tcPr>
            <w:tcW w:w="11708" w:type="dxa"/>
            <w:gridSpan w:val="13"/>
            <w:tcBorders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9333F" w:rsidRPr="00456702" w:rsidRDefault="00B9333F" w:rsidP="0083757A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lang w:bidi="fa-IR"/>
              </w:rPr>
            </w:pP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مهارتها:</w:t>
            </w:r>
          </w:p>
        </w:tc>
      </w:tr>
      <w:tr w:rsidR="00B9333F" w:rsidRPr="007B45BC" w:rsidTr="00377D05">
        <w:trPr>
          <w:trHeight w:val="1228"/>
        </w:trPr>
        <w:tc>
          <w:tcPr>
            <w:tcW w:w="11708" w:type="dxa"/>
            <w:gridSpan w:val="13"/>
            <w:tcBorders>
              <w:top w:val="dotted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333F" w:rsidRPr="00EE16E0" w:rsidRDefault="00B9333F" w:rsidP="0083757A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EE16E0">
              <w:rPr>
                <w:rFonts w:cs="B Nazanin"/>
                <w:rtl/>
                <w:lang w:bidi="fa-IR"/>
              </w:rPr>
              <w:t xml:space="preserve">تسلط بر سیستم عامل های </w:t>
            </w:r>
            <w:r w:rsidRPr="00EE16E0">
              <w:rPr>
                <w:rFonts w:cs="B Nazanin"/>
                <w:lang w:bidi="fa-IR"/>
              </w:rPr>
              <w:t>DOS, WIN (95, 98, 2000, XP, VISTA, SEVEN), WIN SERVER  (2000, 2003, 2008)</w:t>
            </w:r>
          </w:p>
          <w:p w:rsidR="00B9333F" w:rsidRPr="00EE16E0" w:rsidRDefault="00B9333F" w:rsidP="0083757A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EE16E0">
              <w:rPr>
                <w:rFonts w:cs="B Nazanin"/>
                <w:rtl/>
                <w:lang w:bidi="fa-IR"/>
              </w:rPr>
              <w:t xml:space="preserve">تسلط بر نرم افزارهای  </w:t>
            </w:r>
            <w:r w:rsidRPr="00EE16E0">
              <w:rPr>
                <w:rFonts w:cs="B Nazanin"/>
                <w:lang w:bidi="fa-IR"/>
              </w:rPr>
              <w:t>OFFICE(Word, Excel, PowerPoint, Outlook, A</w:t>
            </w:r>
            <w:r>
              <w:rPr>
                <w:rFonts w:cs="B Nazanin"/>
                <w:lang w:bidi="fa-IR"/>
              </w:rPr>
              <w:t>ccess)</w:t>
            </w:r>
          </w:p>
          <w:p w:rsidR="00B9333F" w:rsidRPr="00623C37" w:rsidRDefault="00B9333F" w:rsidP="0083757A">
            <w:pPr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16E0">
              <w:rPr>
                <w:rFonts w:cs="B Nazanin"/>
                <w:rtl/>
                <w:lang w:bidi="fa-IR"/>
              </w:rPr>
              <w:t xml:space="preserve">تسلط به زبان انگلیسی (در همه مهارتهای </w:t>
            </w:r>
            <w:r w:rsidRPr="00EE16E0">
              <w:rPr>
                <w:rFonts w:cs="B Nazanin"/>
                <w:lang w:bidi="fa-IR"/>
              </w:rPr>
              <w:t xml:space="preserve">Speaking, Reading and WritingListening, </w:t>
            </w:r>
            <w:r w:rsidRPr="00EE16E0">
              <w:rPr>
                <w:rFonts w:cs="B Nazanin"/>
                <w:rtl/>
                <w:lang w:bidi="fa-IR"/>
              </w:rPr>
              <w:t xml:space="preserve"> خوب )</w:t>
            </w:r>
          </w:p>
        </w:tc>
      </w:tr>
      <w:tr w:rsidR="00B9333F" w:rsidRPr="007B45BC" w:rsidTr="00377D05">
        <w:trPr>
          <w:trHeight w:val="347"/>
        </w:trPr>
        <w:tc>
          <w:tcPr>
            <w:tcW w:w="11708" w:type="dxa"/>
            <w:gridSpan w:val="13"/>
            <w:tcBorders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9333F" w:rsidRPr="00456702" w:rsidRDefault="00B9333F" w:rsidP="0083757A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lang w:bidi="fa-IR"/>
              </w:rPr>
            </w:pP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دوره هاي آموزشي</w:t>
            </w:r>
            <w:r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 سوابق پژوهشی</w:t>
            </w: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9333F" w:rsidRPr="007B45BC" w:rsidTr="00377D05">
        <w:trPr>
          <w:trHeight w:val="617"/>
        </w:trPr>
        <w:tc>
          <w:tcPr>
            <w:tcW w:w="11708" w:type="dxa"/>
            <w:gridSpan w:val="13"/>
            <w:tcBorders>
              <w:top w:val="dotted" w:sz="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333F" w:rsidRPr="00EE16E0" w:rsidRDefault="00B9333F" w:rsidP="00207893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حدود2500 ساعت آموزشهای تخصصی و مدیریتی در مخابرات فارس</w:t>
            </w:r>
            <w:r w:rsidR="00207893">
              <w:rPr>
                <w:rFonts w:cs="B Nazanin" w:hint="cs"/>
                <w:rtl/>
                <w:lang w:bidi="fa-IR"/>
              </w:rPr>
              <w:t>(  در جدول پیوست)</w:t>
            </w:r>
          </w:p>
          <w:p w:rsidR="00B9333F" w:rsidRDefault="00B9333F" w:rsidP="006F38D2">
            <w:pPr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حدود 200 ساعت آموزش تخصصی رشته تاسیسات ساختمان در سازمان نظام مهندسی ساختمان فارس </w:t>
            </w:r>
            <w:r w:rsidR="00207893">
              <w:rPr>
                <w:rFonts w:cs="B Nazanin" w:hint="cs"/>
                <w:rtl/>
                <w:lang w:bidi="fa-IR"/>
              </w:rPr>
              <w:t>(  در جدول پیوست)</w:t>
            </w:r>
          </w:p>
          <w:p w:rsidR="00B9333F" w:rsidRPr="0032349F" w:rsidRDefault="00B9333F" w:rsidP="0083757A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32349F">
              <w:rPr>
                <w:rFonts w:cs="B Nazanin"/>
                <w:rtl/>
                <w:lang w:bidi="fa-IR"/>
              </w:rPr>
              <w:t>مقاله "مدیریت دانش و مدلهای به کار گرفته شده ی آن در سازمانهای دانش محور" پنجمین کنفرانس بین المللی فناوری اطلاعات</w:t>
            </w:r>
          </w:p>
          <w:p w:rsidR="00B9333F" w:rsidRDefault="00B9333F" w:rsidP="0083757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2349F">
              <w:rPr>
                <w:rFonts w:cs="B Nazanin"/>
                <w:rtl/>
                <w:lang w:bidi="fa-IR"/>
              </w:rPr>
              <w:t>مقاله" بررسی مدیریت دانش،  مزایا و معایب آن در سازمانها و راهکارهای پیشنهادی"مرکز مدیریت دانش صنعت هوانوردی کشوری</w:t>
            </w:r>
          </w:p>
          <w:p w:rsidR="00B9333F" w:rsidRDefault="00B9333F" w:rsidP="00E6569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E433DF">
              <w:rPr>
                <w:rFonts w:cs="B Nazanin"/>
                <w:rtl/>
                <w:lang w:bidi="fa-IR"/>
              </w:rPr>
              <w:t>تدریس خصوصی دروس مختلف ریاضی در رشته ریاضی درشهر</w:t>
            </w:r>
            <w:r>
              <w:rPr>
                <w:rFonts w:cs="B Nazanin"/>
                <w:rtl/>
                <w:lang w:bidi="fa-IR"/>
              </w:rPr>
              <w:t>های</w:t>
            </w:r>
            <w:r w:rsidRPr="00E433DF">
              <w:rPr>
                <w:rFonts w:cs="B Nazanin"/>
                <w:rtl/>
                <w:lang w:bidi="fa-IR"/>
              </w:rPr>
              <w:t xml:space="preserve"> شیراز و فیروزآباد</w:t>
            </w:r>
          </w:p>
          <w:p w:rsidR="00B9333F" w:rsidRPr="00121A70" w:rsidRDefault="00B9333F" w:rsidP="0083757A">
            <w:pPr>
              <w:bidi/>
              <w:ind w:left="36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9333F" w:rsidRPr="007B45BC" w:rsidTr="00377D05">
        <w:trPr>
          <w:trHeight w:val="326"/>
        </w:trPr>
        <w:tc>
          <w:tcPr>
            <w:tcW w:w="11708" w:type="dxa"/>
            <w:gridSpan w:val="13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9333F" w:rsidRPr="00456702" w:rsidRDefault="00B9333F" w:rsidP="006656CE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سوابق كاري:</w:t>
            </w:r>
          </w:p>
        </w:tc>
      </w:tr>
      <w:tr w:rsidR="00B9333F" w:rsidRPr="007B45BC" w:rsidTr="00377D05">
        <w:trPr>
          <w:trHeight w:val="446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0887">
              <w:rPr>
                <w:rFonts w:cs="B Nazanin"/>
                <w:b/>
                <w:bCs/>
                <w:rtl/>
                <w:lang w:bidi="fa-IR"/>
              </w:rPr>
              <w:t>عنوان شغلي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0887">
              <w:rPr>
                <w:rFonts w:cs="B Nazanin"/>
                <w:b/>
                <w:bCs/>
                <w:rtl/>
                <w:lang w:bidi="fa-IR"/>
              </w:rPr>
              <w:t xml:space="preserve">تا تاريخ 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0887">
              <w:rPr>
                <w:rFonts w:cs="B Nazanin"/>
                <w:b/>
                <w:bCs/>
                <w:rtl/>
                <w:lang w:bidi="fa-IR"/>
              </w:rPr>
              <w:t>ازتاريخ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A088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شركت</w:t>
            </w:r>
          </w:p>
        </w:tc>
      </w:tr>
      <w:tr w:rsidR="00B9333F" w:rsidRPr="007B45BC" w:rsidTr="00377D05">
        <w:trPr>
          <w:trHeight w:val="229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ED">
              <w:rPr>
                <w:rFonts w:cs="B Nazanin"/>
                <w:b/>
                <w:bCs/>
                <w:rtl/>
                <w:lang w:bidi="fa-IR"/>
              </w:rPr>
              <w:t>کارشناس تشکیلات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روشها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1/10/81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18/1/81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Default="00B9333F" w:rsidP="00DF301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>( گروه تشکیلات و روش ها)</w:t>
            </w:r>
          </w:p>
        </w:tc>
      </w:tr>
      <w:tr w:rsidR="00B9333F" w:rsidRPr="007B45BC" w:rsidTr="00377D05">
        <w:trPr>
          <w:trHeight w:val="350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B9333F" w:rsidRPr="001C76ED" w:rsidRDefault="00B9333F" w:rsidP="0083757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C76ED">
              <w:rPr>
                <w:rFonts w:cs="B Nazanin"/>
                <w:b/>
                <w:bCs/>
                <w:rtl/>
                <w:lang w:bidi="fa-IR"/>
              </w:rPr>
              <w:t>کارشناس روشها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8/5/84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2/10/81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7B45BC" w:rsidRDefault="00B9333F" w:rsidP="0083757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( گروه تشکیلات و روش ها)</w:t>
            </w:r>
          </w:p>
        </w:tc>
      </w:tr>
      <w:tr w:rsidR="00B9333F" w:rsidRPr="007B45BC" w:rsidTr="00377D05">
        <w:trPr>
          <w:trHeight w:val="350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B9333F" w:rsidRPr="001C76ED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ED">
              <w:rPr>
                <w:rFonts w:cs="B Nazanin"/>
                <w:b/>
                <w:bCs/>
                <w:rtl/>
                <w:lang w:bidi="fa-IR"/>
              </w:rPr>
              <w:t>کارشناس نظارت برنگهداری تغذیه و نیرو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8/5/85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9/5/84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7B45BC" w:rsidRDefault="00B9333F" w:rsidP="0083757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( مدیریت ارتباطات سیار)</w:t>
            </w:r>
          </w:p>
        </w:tc>
      </w:tr>
      <w:tr w:rsidR="00B9333F" w:rsidRPr="007B45BC" w:rsidTr="00377D05">
        <w:trPr>
          <w:trHeight w:val="54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B9333F" w:rsidRPr="001C76ED" w:rsidRDefault="00B9333F" w:rsidP="008375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ED">
              <w:rPr>
                <w:rFonts w:cs="B Nazanin"/>
                <w:b/>
                <w:bCs/>
                <w:rtl/>
                <w:lang w:bidi="fa-IR"/>
              </w:rPr>
              <w:t>کارشناس نگهداری سوییچ</w:t>
            </w:r>
            <w:r>
              <w:rPr>
                <w:rFonts w:cs="B Nazanin"/>
                <w:b/>
                <w:bCs/>
                <w:lang w:bidi="fa-IR"/>
              </w:rPr>
              <w:t>NSS</w:t>
            </w:r>
            <w:r w:rsidRPr="001C76ED">
              <w:rPr>
                <w:rFonts w:cs="B Nazanin"/>
                <w:b/>
                <w:bCs/>
                <w:rtl/>
                <w:lang w:bidi="fa-IR"/>
              </w:rPr>
              <w:t>ارتباطات سیار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11/2/88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9/5/85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D737FE" w:rsidRDefault="00B9333F" w:rsidP="0083757A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( مرکز سوئیچ موبایل )</w:t>
            </w:r>
          </w:p>
        </w:tc>
      </w:tr>
      <w:tr w:rsidR="00B9333F" w:rsidRPr="007B45BC" w:rsidTr="00377D05">
        <w:trPr>
          <w:trHeight w:val="34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B9333F" w:rsidRPr="00E123C5" w:rsidRDefault="00B9333F" w:rsidP="008375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123C5">
              <w:rPr>
                <w:rFonts w:cs="B Nazanin"/>
                <w:b/>
                <w:bCs/>
                <w:rtl/>
                <w:lang w:bidi="fa-IR"/>
              </w:rPr>
              <w:t xml:space="preserve"> کارشناس ناظر شبکه </w:t>
            </w:r>
            <w:r>
              <w:rPr>
                <w:rFonts w:cs="B Nazanin"/>
                <w:b/>
                <w:bCs/>
                <w:lang w:bidi="fa-IR"/>
              </w:rPr>
              <w:t>BSS</w:t>
            </w:r>
            <w:r w:rsidRPr="00E123C5">
              <w:rPr>
                <w:rFonts w:cs="B Nazanin"/>
                <w:b/>
                <w:bCs/>
                <w:rtl/>
                <w:lang w:bidi="fa-IR"/>
              </w:rPr>
              <w:t>ارتباطات سیار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23/12/88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8375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12/2/88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C0415C" w:rsidRDefault="00B9333F" w:rsidP="00C041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( اداره نظارت بر نگهداری شبکه </w:t>
            </w:r>
            <w:r w:rsidR="00DF301A">
              <w:rPr>
                <w:rFonts w:cs="B Nazanin"/>
                <w:b/>
                <w:bCs/>
                <w:lang w:bidi="fa-IR"/>
              </w:rPr>
              <w:t>BSS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</w:tc>
      </w:tr>
      <w:tr w:rsidR="00B9333F" w:rsidRPr="007B45BC" w:rsidTr="00377D05">
        <w:trPr>
          <w:trHeight w:val="37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B9333F" w:rsidRPr="00E123C5" w:rsidRDefault="00B9333F" w:rsidP="008375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23C5">
              <w:rPr>
                <w:rFonts w:cs="B Nazanin"/>
                <w:b/>
                <w:bCs/>
                <w:rtl/>
                <w:lang w:bidi="fa-IR"/>
              </w:rPr>
              <w:t xml:space="preserve">كارشناس </w:t>
            </w:r>
            <w:r w:rsidR="00DF301A">
              <w:rPr>
                <w:rFonts w:hint="cs"/>
                <w:b/>
                <w:bCs/>
                <w:rtl/>
                <w:lang w:bidi="fa-IR"/>
              </w:rPr>
              <w:t>ا</w:t>
            </w:r>
            <w:r w:rsidRPr="00E123C5">
              <w:rPr>
                <w:rFonts w:cs="B Nazanin"/>
                <w:b/>
                <w:bCs/>
                <w:rtl/>
                <w:lang w:bidi="fa-IR"/>
              </w:rPr>
              <w:t xml:space="preserve">رزيابي سيستم هاي </w:t>
            </w:r>
            <w:r w:rsidRPr="00E123C5">
              <w:rPr>
                <w:rFonts w:cs="B Nazanin"/>
                <w:b/>
                <w:bCs/>
                <w:lang w:bidi="fa-IR"/>
              </w:rPr>
              <w:t>IT</w:t>
            </w:r>
            <w:r w:rsidRPr="00E123C5">
              <w:rPr>
                <w:rFonts w:cs="B Nazanin"/>
                <w:b/>
                <w:bCs/>
                <w:rtl/>
                <w:lang w:bidi="fa-IR"/>
              </w:rPr>
              <w:t xml:space="preserve">  و تلفن همراه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  <w:r w:rsidR="00B9333F">
              <w:rPr>
                <w:rFonts w:cs="B Nazanin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B9333F">
              <w:rPr>
                <w:rFonts w:cs="B Nazanin"/>
                <w:b/>
                <w:bCs/>
                <w:rtl/>
                <w:lang w:bidi="fa-IR"/>
              </w:rPr>
              <w:t>/91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B9333F" w:rsidRPr="005A0887" w:rsidRDefault="00B9333F" w:rsidP="00C041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24/12/88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B9333F" w:rsidRPr="00B258A9" w:rsidRDefault="00B9333F" w:rsidP="008375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 w:rsidR="00DF301A">
              <w:rPr>
                <w:rFonts w:cs="B Nazanin" w:hint="cs"/>
                <w:b/>
                <w:bCs/>
                <w:rtl/>
                <w:lang w:bidi="fa-IR"/>
              </w:rPr>
              <w:t xml:space="preserve"> ( اداره ارزیابی عملکرد و پاسخ گویی به شکایات )</w:t>
            </w:r>
          </w:p>
        </w:tc>
      </w:tr>
      <w:tr w:rsidR="00DF301A" w:rsidRPr="007B45BC" w:rsidTr="00377D05">
        <w:trPr>
          <w:trHeight w:val="37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DF301A" w:rsidRPr="00E123C5" w:rsidRDefault="00DF301A" w:rsidP="00DF30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 xml:space="preserve">کارشناس نظارت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وآزمایش وتحویل دیتا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26/6/92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C041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20/5/91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F301A" w:rsidRPr="00B258A9" w:rsidRDefault="00DF301A" w:rsidP="00DF301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 اداره نگهداری دیتا )</w:t>
            </w:r>
          </w:p>
        </w:tc>
      </w:tr>
      <w:tr w:rsidR="00DF301A" w:rsidRPr="007B45BC" w:rsidTr="00377D05">
        <w:trPr>
          <w:trHeight w:val="37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DF301A" w:rsidRDefault="00DF301A" w:rsidP="00DF30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سرپرست اداره هماهنگی امور معاونت ارتباطات سیار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تاکنون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C041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27/6/92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F301A" w:rsidRDefault="00DF301A" w:rsidP="00DF301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شرکت مخابرات فارس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(معاونت ارتباطات سیار)</w:t>
            </w:r>
          </w:p>
        </w:tc>
      </w:tr>
      <w:tr w:rsidR="00DF301A" w:rsidRPr="007B45BC" w:rsidTr="00377D05">
        <w:trPr>
          <w:trHeight w:val="165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DF301A" w:rsidRPr="00E123C5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lastRenderedPageBreak/>
              <w:t>ناظر تاسيساتي ساختمانهاي بلند مرتبه در شيراز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تاكنون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C041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81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F301A" w:rsidRDefault="00DF301A" w:rsidP="00DF301A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 xml:space="preserve">شهرداري شيراز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 معاونت فنی شهرداری )</w:t>
            </w:r>
          </w:p>
        </w:tc>
      </w:tr>
      <w:tr w:rsidR="00DF301A" w:rsidRPr="007B45BC" w:rsidTr="00377D05">
        <w:trPr>
          <w:trHeight w:val="270"/>
        </w:trPr>
        <w:tc>
          <w:tcPr>
            <w:tcW w:w="5805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2" w:space="0" w:color="auto"/>
            </w:tcBorders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ناظر تاسيساتي مسکن مهر لپویی شیراز</w:t>
            </w:r>
          </w:p>
        </w:tc>
        <w:tc>
          <w:tcPr>
            <w:tcW w:w="1216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تاکنون</w:t>
            </w:r>
          </w:p>
        </w:tc>
        <w:tc>
          <w:tcPr>
            <w:tcW w:w="1305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DF301A" w:rsidRDefault="00DF301A" w:rsidP="00DF3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88</w:t>
            </w:r>
          </w:p>
        </w:tc>
        <w:tc>
          <w:tcPr>
            <w:tcW w:w="3382" w:type="dxa"/>
            <w:gridSpan w:val="4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F301A" w:rsidRDefault="00DF301A" w:rsidP="00DF301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سازمان مسکن و شهرسازی شیراز</w:t>
            </w:r>
          </w:p>
        </w:tc>
      </w:tr>
      <w:tr w:rsidR="00DF301A" w:rsidRPr="007B45BC" w:rsidTr="00DF301A">
        <w:trPr>
          <w:trHeight w:val="270"/>
        </w:trPr>
        <w:tc>
          <w:tcPr>
            <w:tcW w:w="11708" w:type="dxa"/>
            <w:gridSpan w:val="13"/>
            <w:tcBorders>
              <w:top w:val="dashSmallGap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301A" w:rsidRDefault="00DF301A" w:rsidP="006656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تجربه ها و</w:t>
            </w:r>
            <w:r w:rsidRPr="00456702"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فعاليتها:</w:t>
            </w:r>
          </w:p>
        </w:tc>
      </w:tr>
      <w:tr w:rsidR="00DF301A" w:rsidRPr="007B45BC" w:rsidTr="00DF301A">
        <w:trPr>
          <w:trHeight w:val="7324"/>
        </w:trPr>
        <w:tc>
          <w:tcPr>
            <w:tcW w:w="11708" w:type="dxa"/>
            <w:gridSpan w:val="1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عضو کمیته </w:t>
            </w:r>
            <w:proofErr w:type="spellStart"/>
            <w:r w:rsidRPr="000B066E">
              <w:rPr>
                <w:rFonts w:cs="B Nazanin"/>
                <w:lang w:bidi="fa-IR"/>
              </w:rPr>
              <w:t>Wimax</w:t>
            </w:r>
            <w:proofErr w:type="spellEnd"/>
            <w:r w:rsidRPr="000B066E">
              <w:rPr>
                <w:rFonts w:cs="B Nazanin"/>
                <w:rtl/>
                <w:lang w:bidi="fa-IR"/>
              </w:rPr>
              <w:t xml:space="preserve">  شرکت مخابرات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عضو کمیته </w:t>
            </w:r>
            <w:r w:rsidRPr="000B066E">
              <w:rPr>
                <w:rFonts w:cs="B Nazanin"/>
                <w:lang w:bidi="fa-IR"/>
              </w:rPr>
              <w:t>NGN</w:t>
            </w:r>
            <w:r w:rsidRPr="000B066E">
              <w:rPr>
                <w:rFonts w:cs="B Nazanin"/>
                <w:rtl/>
                <w:lang w:bidi="fa-IR"/>
              </w:rPr>
              <w:t xml:space="preserve">   شرکت مخابرات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>عضو کمیته بازرگاني ارتباطات سيار شرکت مخابرات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عضو کمیته </w:t>
            </w:r>
            <w:r>
              <w:rPr>
                <w:rFonts w:cs="B Nazanin"/>
                <w:rtl/>
                <w:lang w:bidi="fa-IR"/>
              </w:rPr>
              <w:t>فاوا در</w:t>
            </w:r>
            <w:r w:rsidRPr="000B066E">
              <w:rPr>
                <w:rFonts w:cs="B Nazanin"/>
                <w:rtl/>
                <w:lang w:bidi="fa-IR"/>
              </w:rPr>
              <w:t xml:space="preserve"> شرکت مخابرات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عضو کمیته </w:t>
            </w:r>
            <w:r>
              <w:rPr>
                <w:rFonts w:cs="B Nazanin"/>
                <w:rtl/>
                <w:lang w:bidi="fa-IR"/>
              </w:rPr>
              <w:t xml:space="preserve">فنی </w:t>
            </w:r>
            <w:r w:rsidRPr="000B066E">
              <w:rPr>
                <w:rFonts w:cs="B Nazanin"/>
                <w:rtl/>
                <w:lang w:bidi="fa-IR"/>
              </w:rPr>
              <w:t xml:space="preserve">بازرگاني </w:t>
            </w:r>
            <w:r>
              <w:rPr>
                <w:rFonts w:cs="B Nazanin"/>
                <w:rtl/>
                <w:lang w:bidi="fa-IR"/>
              </w:rPr>
              <w:t>دیتا و کامپیوتر</w:t>
            </w:r>
            <w:r w:rsidRPr="000B066E">
              <w:rPr>
                <w:rFonts w:cs="B Nazanin"/>
                <w:rtl/>
                <w:lang w:bidi="fa-IR"/>
              </w:rPr>
              <w:t xml:space="preserve"> شرکت مخابرات استان فارس</w:t>
            </w:r>
          </w:p>
          <w:p w:rsidR="00913534" w:rsidRPr="00040D61" w:rsidRDefault="00913534" w:rsidP="00913534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40D61">
              <w:rPr>
                <w:rFonts w:cs="B Nazanin" w:hint="cs"/>
                <w:rtl/>
                <w:lang w:bidi="fa-IR"/>
              </w:rPr>
              <w:t>دبیر کمیته مکانهای تملیکی در شرکت مخابرات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مسئول کمیته روشها (در ارتباط با </w:t>
            </w:r>
            <w:r w:rsidRPr="000B066E">
              <w:rPr>
                <w:rFonts w:cs="B Nazanin"/>
                <w:lang w:bidi="fa-IR"/>
              </w:rPr>
              <w:t xml:space="preserve"> ISO9001</w:t>
            </w:r>
            <w:r w:rsidRPr="000B066E">
              <w:rPr>
                <w:rFonts w:cs="B Nazanin"/>
                <w:rtl/>
                <w:lang w:bidi="fa-IR"/>
              </w:rPr>
              <w:t xml:space="preserve"> )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ممیز داخلی </w:t>
            </w:r>
            <w:r w:rsidRPr="000B066E">
              <w:rPr>
                <w:rFonts w:cs="B Nazanin"/>
                <w:lang w:bidi="fa-IR"/>
              </w:rPr>
              <w:t>ISO9001</w:t>
            </w:r>
            <w:r w:rsidRPr="000B066E">
              <w:rPr>
                <w:rFonts w:cs="B Nazanin"/>
                <w:rtl/>
                <w:lang w:bidi="fa-IR"/>
              </w:rPr>
              <w:t xml:space="preserve"> در شرکت مخابرات فارس</w:t>
            </w:r>
            <w:bookmarkStart w:id="0" w:name="_GoBack"/>
            <w:bookmarkEnd w:id="0"/>
          </w:p>
          <w:p w:rsidR="00DF301A" w:rsidRPr="00A1679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0B066E">
              <w:rPr>
                <w:rFonts w:cs="B Nazanin"/>
                <w:rtl/>
                <w:lang w:bidi="fa-IR"/>
              </w:rPr>
              <w:t xml:space="preserve">سرممیز داخلی </w:t>
            </w:r>
            <w:r w:rsidRPr="000B066E">
              <w:rPr>
                <w:rFonts w:cs="B Nazanin"/>
                <w:lang w:bidi="fa-IR"/>
              </w:rPr>
              <w:t>ISO9001</w:t>
            </w:r>
            <w:r w:rsidRPr="000B066E">
              <w:rPr>
                <w:rFonts w:cs="B Nazanin"/>
                <w:rtl/>
                <w:lang w:bidi="fa-IR"/>
              </w:rPr>
              <w:t xml:space="preserve"> در شرکت مخابرات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عضو کارگروه ممیزی سیستم مدیریت امنیت اطلاعات در مخابرات فارس </w:t>
            </w:r>
          </w:p>
          <w:p w:rsidR="00DF301A" w:rsidRPr="007E6258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>عضو انجمن  مهندسین برق الکترونیک فارس</w:t>
            </w:r>
          </w:p>
          <w:p w:rsidR="00DF301A" w:rsidRPr="00626CF9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>عضو نظام مهندسی ساختمان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>عضو نظام صنفی رایانه ای استان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EE7D9C">
              <w:rPr>
                <w:rFonts w:cs="B Nazanin"/>
                <w:rtl/>
                <w:lang w:bidi="fa-IR"/>
              </w:rPr>
              <w:t>عضو</w:t>
            </w:r>
            <w:r w:rsidRPr="00CC4DED">
              <w:rPr>
                <w:rFonts w:cs="B Nazanin"/>
                <w:rtl/>
                <w:lang w:bidi="fa-IR"/>
              </w:rPr>
              <w:t>انجمن انفورمات</w:t>
            </w:r>
            <w:r w:rsidRPr="00CC4DED">
              <w:rPr>
                <w:rFonts w:cs="B Nazanin" w:hint="cs"/>
                <w:rtl/>
                <w:lang w:bidi="fa-IR"/>
              </w:rPr>
              <w:t>ی</w:t>
            </w:r>
            <w:r w:rsidRPr="00CC4DED">
              <w:rPr>
                <w:rFonts w:cs="B Nazanin"/>
                <w:rtl/>
                <w:lang w:bidi="fa-IR"/>
              </w:rPr>
              <w:t>ک ا</w:t>
            </w:r>
            <w:r w:rsidRPr="00CC4DED">
              <w:rPr>
                <w:rFonts w:cs="B Nazanin" w:hint="cs"/>
                <w:rtl/>
                <w:lang w:bidi="fa-IR"/>
              </w:rPr>
              <w:t>ی</w:t>
            </w:r>
            <w:r w:rsidRPr="00CC4DED">
              <w:rPr>
                <w:rFonts w:cs="B Nazanin"/>
                <w:rtl/>
                <w:lang w:bidi="fa-IR"/>
              </w:rPr>
              <w:t>ران</w:t>
            </w:r>
            <w:r>
              <w:rPr>
                <w:rFonts w:cs="B Nazanin"/>
                <w:rtl/>
                <w:lang w:bidi="fa-IR"/>
              </w:rPr>
              <w:t>(شاخه فارس)</w:t>
            </w:r>
          </w:p>
          <w:p w:rsidR="00DF301A" w:rsidRPr="00CC4DED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EE7D9C">
              <w:rPr>
                <w:rFonts w:cs="B Nazanin"/>
                <w:rtl/>
                <w:lang w:bidi="fa-IR"/>
              </w:rPr>
              <w:t>عضو</w:t>
            </w:r>
            <w:r w:rsidRPr="00CC4DED">
              <w:rPr>
                <w:rFonts w:cs="B Nazanin"/>
                <w:rtl/>
                <w:lang w:bidi="fa-IR"/>
              </w:rPr>
              <w:t xml:space="preserve">انجمن </w:t>
            </w:r>
            <w:r>
              <w:rPr>
                <w:rFonts w:cs="B Nazanin"/>
                <w:rtl/>
                <w:lang w:bidi="fa-IR"/>
              </w:rPr>
              <w:t>تجارت الکترونیکی ایران</w:t>
            </w:r>
          </w:p>
          <w:p w:rsidR="00DF301A" w:rsidRPr="00626CF9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>رزمنده دوران دفاع مقدس (3ماه)</w:t>
            </w:r>
          </w:p>
          <w:p w:rsidR="00DF301A" w:rsidRPr="00A1679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 xml:space="preserve">ناظر رتبه </w:t>
            </w:r>
            <w:r>
              <w:rPr>
                <w:rFonts w:cs="B Nazanin"/>
                <w:rtl/>
                <w:lang w:bidi="fa-IR"/>
              </w:rPr>
              <w:t>1</w:t>
            </w:r>
            <w:r w:rsidRPr="00626CF9">
              <w:rPr>
                <w:rFonts w:cs="B Nazanin"/>
                <w:rtl/>
                <w:lang w:bidi="fa-IR"/>
              </w:rPr>
              <w:t xml:space="preserve"> تاسیسات شهرداری شیراز در ساختمانهای بلند مرتبه از سال81 تا کنون</w:t>
            </w:r>
          </w:p>
          <w:p w:rsidR="00DF301A" w:rsidRPr="00A1679A" w:rsidRDefault="00DF301A" w:rsidP="00C0415C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626CF9">
              <w:rPr>
                <w:rFonts w:cs="B Nazanin"/>
                <w:rtl/>
                <w:lang w:bidi="fa-IR"/>
              </w:rPr>
              <w:t>مشاور پایه</w:t>
            </w:r>
            <w:r w:rsidR="00C0415C">
              <w:rPr>
                <w:rFonts w:cs="B Nazanin" w:hint="cs"/>
                <w:rtl/>
                <w:lang w:bidi="fa-IR"/>
              </w:rPr>
              <w:t xml:space="preserve"> 3 </w:t>
            </w:r>
            <w:r w:rsidRPr="00626CF9">
              <w:rPr>
                <w:rFonts w:cs="B Nazanin"/>
                <w:rtl/>
                <w:lang w:bidi="fa-IR"/>
              </w:rPr>
              <w:t xml:space="preserve"> فناوری اطلاعات در سازمان نظام صنفی رایانه ای فارس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A1679A">
              <w:rPr>
                <w:rFonts w:cs="B Nazanin"/>
                <w:rtl/>
                <w:lang w:bidi="fa-IR"/>
              </w:rPr>
              <w:t>بازديدهاي فني در زمينه ها مختلف ازجمله هواپيمايي وتاسيسات مربوطه، لامپ سازي و...</w:t>
            </w:r>
          </w:p>
          <w:p w:rsidR="00DF301A" w:rsidRDefault="00DF301A" w:rsidP="00C0415C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شركت در سمينارهاي مختلف ساختماني، تاسيساتي،مخابراتي و </w:t>
            </w:r>
            <w:r>
              <w:rPr>
                <w:rFonts w:cs="B Nazanin"/>
                <w:lang w:bidi="fa-IR"/>
              </w:rPr>
              <w:t>IT</w:t>
            </w:r>
          </w:p>
          <w:p w:rsidR="00DF301A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ارزیاب فنی ارتباطات سیار فارس</w:t>
            </w:r>
          </w:p>
          <w:p w:rsidR="00DF301A" w:rsidRPr="00456702" w:rsidRDefault="00DF301A" w:rsidP="00DF301A">
            <w:pPr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FF"/>
                <w:sz w:val="24"/>
                <w:szCs w:val="24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ارزیاب فنی مدیریت </w:t>
            </w:r>
            <w:r>
              <w:rPr>
                <w:rFonts w:cs="B Nazanin"/>
                <w:lang w:bidi="fa-IR"/>
              </w:rPr>
              <w:t>IT</w:t>
            </w:r>
            <w:r>
              <w:rPr>
                <w:rFonts w:cs="B Nazanin"/>
                <w:rtl/>
                <w:lang w:bidi="fa-IR"/>
              </w:rPr>
              <w:t xml:space="preserve"> شرکت مخابرات استان فارس( اداره نگهداری ارتباطات دیتا و اداره کامپیوتر )</w:t>
            </w:r>
          </w:p>
        </w:tc>
      </w:tr>
    </w:tbl>
    <w:p w:rsidR="00B9333F" w:rsidRDefault="00B9333F"/>
    <w:p w:rsidR="00207893" w:rsidRDefault="00207893"/>
    <w:tbl>
      <w:tblPr>
        <w:tblpPr w:leftFromText="180" w:rightFromText="180" w:vertAnchor="text" w:tblpX="19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880"/>
        <w:gridCol w:w="4130"/>
        <w:gridCol w:w="1593"/>
      </w:tblGrid>
      <w:tr w:rsidR="00207893" w:rsidRPr="00C0415C" w:rsidTr="00BD4450">
        <w:tc>
          <w:tcPr>
            <w:tcW w:w="762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tabs>
                <w:tab w:val="left" w:pos="8264"/>
              </w:tabs>
              <w:bidi/>
              <w:jc w:val="center"/>
              <w:rPr>
                <w:rFonts w:cs="B Nazanin"/>
                <w:lang w:bidi="fa-IR"/>
              </w:rPr>
            </w:pPr>
            <w:r w:rsidRPr="000A75E4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دوره های گذرانده شده</w:t>
            </w:r>
            <w:r w:rsidR="000A75E4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07893" w:rsidRPr="00C0415C" w:rsidTr="00BD4450">
        <w:trPr>
          <w:trHeight w:val="318"/>
        </w:trPr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right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 xml:space="preserve">             دروس گذرانده شده در خصوص سیستمهای مدیریت کیفیت</w:t>
            </w:r>
          </w:p>
        </w:tc>
        <w:tc>
          <w:tcPr>
            <w:tcW w:w="1593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>مدیریتکیفیت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نمره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مدت 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نام دوره</w:t>
            </w:r>
          </w:p>
        </w:tc>
        <w:tc>
          <w:tcPr>
            <w:tcW w:w="1593" w:type="dxa"/>
            <w:vMerge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آشنايي باگواهي نامه سري ايزو</w:t>
            </w:r>
            <w:r w:rsidRPr="00C0415C">
              <w:rPr>
                <w:rFonts w:cs="B Nazanin"/>
              </w:rPr>
              <w:t>9000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ممیزیداخلی</w:t>
            </w:r>
            <w:r w:rsidRPr="00C0415C">
              <w:rPr>
                <w:rFonts w:cs="B Nazanin"/>
              </w:rPr>
              <w:t xml:space="preserve"> ISO 9001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1</w:t>
            </w:r>
            <w:r w:rsidRPr="00C0415C">
              <w:rPr>
                <w:rFonts w:cs="B Nazanin" w:hint="cs"/>
                <w:rtl/>
              </w:rPr>
              <w:t>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الزامات ومستندسازي</w:t>
            </w:r>
            <w:r w:rsidRPr="00C0415C">
              <w:rPr>
                <w:rFonts w:cs="B Nazanin"/>
              </w:rPr>
              <w:t>ISO9000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جلسه توجیهی ممیزی داخلی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12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سمینارتوجیهی ممیزی داخلی ایزو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18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نیازهای اولیه وممیزی داخلی سیستم مدیریت کیفیت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92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مدیریت خدمات  فناوری اطلاعات مبتنی بر </w:t>
            </w:r>
            <w:r w:rsidRPr="00C0415C">
              <w:rPr>
                <w:rFonts w:cs="B Nazanin"/>
              </w:rPr>
              <w:t>ITIL V3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آشنائی با منطق رادار و مدل جایزه ملی کیفیت ارتباطات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ایزو   </w:t>
            </w:r>
            <w:r w:rsidRPr="00C0415C">
              <w:rPr>
                <w:rFonts w:cs="B Nazanin"/>
                <w:rtl/>
              </w:rPr>
              <w:t>27001:2005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Ms Project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10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0070C0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0070C0"/>
                <w:rtl/>
                <w:lang w:bidi="fa-IR"/>
              </w:rPr>
            </w:pPr>
            <w:r w:rsidRPr="00C0415C">
              <w:rPr>
                <w:rFonts w:cs="B Nazanin" w:hint="cs"/>
                <w:color w:val="0070C0"/>
                <w:rtl/>
              </w:rPr>
              <w:t>264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0070C0"/>
                <w:rtl/>
                <w:lang w:bidi="fa-IR"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C0415C">
              <w:rPr>
                <w:rFonts w:cs="B Nazanin" w:hint="cs"/>
                <w:color w:val="FF0000"/>
                <w:rtl/>
                <w:lang w:bidi="fa-IR"/>
              </w:rPr>
              <w:t>دروس گذرانده شده در ارتباط با کامپیوتر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C0415C">
              <w:rPr>
                <w:rFonts w:cs="B Nazanin" w:hint="cs"/>
                <w:color w:val="FF0000"/>
                <w:rtl/>
                <w:lang w:bidi="fa-IR"/>
              </w:rPr>
              <w:t>کامپیوتر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15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اطلاعات و ارتباطات</w:t>
            </w:r>
            <w:r w:rsidRPr="00C0415C">
              <w:rPr>
                <w:rFonts w:cs="B Nazanin"/>
              </w:rPr>
              <w:t xml:space="preserve"> (Internet)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واژه  پردازها</w:t>
            </w:r>
            <w:r w:rsidRPr="00C0415C">
              <w:rPr>
                <w:rFonts w:cs="B Nazanin"/>
              </w:rPr>
              <w:t>( MS WORD 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صفحه گسترده ها</w:t>
            </w:r>
            <w:r w:rsidRPr="00C0415C">
              <w:rPr>
                <w:rFonts w:cs="B Nazanin"/>
              </w:rPr>
              <w:t xml:space="preserve"> (EXCEL)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مفاهيم پايه فناوري اطلاعات،استفاده از كامپيوترو مديريت </w:t>
            </w:r>
            <w:r w:rsidR="00C0415C">
              <w:rPr>
                <w:rFonts w:cs="B Nazanin" w:hint="cs"/>
                <w:rtl/>
              </w:rPr>
              <w:t>ف</w:t>
            </w:r>
            <w:r w:rsidRPr="00C0415C">
              <w:rPr>
                <w:rFonts w:cs="B Nazanin" w:hint="cs"/>
                <w:rtl/>
              </w:rPr>
              <w:t>ايلها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  <w:r w:rsidRPr="00C0415C">
              <w:rPr>
                <w:rFonts w:cs="B Nazanin" w:hint="cs"/>
                <w:rtl/>
              </w:rPr>
              <w:t>ارائه مطالب</w:t>
            </w:r>
            <w:r w:rsidRPr="00C0415C">
              <w:rPr>
                <w:rFonts w:cs="B Nazanin"/>
              </w:rPr>
              <w:t xml:space="preserve"> ( POWER POINT)  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5/16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بانکهای اطلاعاتی</w:t>
            </w:r>
            <w:r w:rsidRPr="00C0415C">
              <w:rPr>
                <w:rFonts w:cs="B Nazanin"/>
              </w:rPr>
              <w:t xml:space="preserve"> (Access)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lastRenderedPageBreak/>
              <w:t>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امنیت کامپیوتر برای  کاربران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rPr>
                <w:rFonts w:cs="B Nazanin"/>
              </w:rPr>
            </w:pPr>
            <w:r w:rsidRPr="00C0415C">
              <w:rPr>
                <w:rFonts w:cs="B Nazanin"/>
              </w:rPr>
              <w:t>Information  security  management  system seminar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طراحی صفحات وب بافرانت پیچ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12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مبانیامنیت درشبکه های رایانه ای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10</w:t>
            </w:r>
          </w:p>
        </w:tc>
      </w:tr>
      <w:tr w:rsidR="00F24068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  <w:rtl/>
              </w:rPr>
              <w:t>قبول</w:t>
            </w:r>
          </w:p>
        </w:tc>
        <w:tc>
          <w:tcPr>
            <w:tcW w:w="880" w:type="dxa"/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</w:rPr>
              <w:t>24</w:t>
            </w:r>
          </w:p>
        </w:tc>
        <w:tc>
          <w:tcPr>
            <w:tcW w:w="4130" w:type="dxa"/>
          </w:tcPr>
          <w:p w:rsidR="00F24068" w:rsidRPr="00BD4450" w:rsidRDefault="00F24068" w:rsidP="00113A53">
            <w:pPr>
              <w:bidi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</w:rPr>
              <w:t>Photo shop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</w:rPr>
              <w:t>11</w:t>
            </w:r>
          </w:p>
        </w:tc>
      </w:tr>
      <w:tr w:rsidR="00F24068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  <w:rtl/>
              </w:rPr>
              <w:t>قبول</w:t>
            </w:r>
          </w:p>
        </w:tc>
        <w:tc>
          <w:tcPr>
            <w:tcW w:w="880" w:type="dxa"/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</w:rPr>
            </w:pPr>
            <w:r w:rsidRPr="00BD4450">
              <w:rPr>
                <w:rFonts w:cs="B Nazanin"/>
                <w:color w:val="00B050"/>
              </w:rPr>
              <w:t>48</w:t>
            </w:r>
          </w:p>
        </w:tc>
        <w:tc>
          <w:tcPr>
            <w:tcW w:w="4130" w:type="dxa"/>
          </w:tcPr>
          <w:p w:rsidR="00F24068" w:rsidRPr="00BD4450" w:rsidRDefault="00F24068" w:rsidP="00113A53">
            <w:pPr>
              <w:bidi/>
              <w:rPr>
                <w:rFonts w:cs="B Nazanin"/>
                <w:color w:val="00B050"/>
                <w:rtl/>
              </w:rPr>
            </w:pPr>
            <w:r w:rsidRPr="00BD4450">
              <w:rPr>
                <w:rFonts w:cs="B Nazanin"/>
                <w:color w:val="00B050"/>
              </w:rPr>
              <w:t>Auto cad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F24068" w:rsidRPr="00BD4450" w:rsidRDefault="00F24068" w:rsidP="00113A53">
            <w:pPr>
              <w:jc w:val="center"/>
              <w:rPr>
                <w:rFonts w:cs="B Nazanin"/>
                <w:color w:val="00B050"/>
              </w:rPr>
            </w:pPr>
            <w:r w:rsidRPr="00BD4450">
              <w:rPr>
                <w:rFonts w:cs="B Nazanin"/>
                <w:color w:val="00B050"/>
              </w:rPr>
              <w:t>12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113A53" w:rsidP="00113A53">
            <w:pPr>
              <w:jc w:val="center"/>
              <w:rPr>
                <w:rFonts w:cs="B Nazanin"/>
                <w:color w:val="0070C0"/>
                <w:rtl/>
                <w:lang w:bidi="fa-IR"/>
              </w:rPr>
            </w:pPr>
            <w:r>
              <w:rPr>
                <w:rFonts w:cs="B Nazanin" w:hint="cs"/>
                <w:color w:val="0070C0"/>
                <w:rtl/>
              </w:rPr>
              <w:t>310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>دوره های گذرانده شده در خصوص سیستمها ی سویچ دیجیتال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>سوییچینگ و مخابرات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5/16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ساختارسوئيچ ديجيتال پارستل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ساختارسوییچ</w:t>
            </w:r>
            <w:r w:rsidRPr="00C0415C">
              <w:rPr>
                <w:rFonts w:cs="B Nazanin"/>
              </w:rPr>
              <w:t xml:space="preserve"> ZTE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آشنایی با</w:t>
            </w:r>
            <w:r w:rsidRPr="00C0415C">
              <w:rPr>
                <w:rFonts w:cs="B Nazanin"/>
              </w:rPr>
              <w:t xml:space="preserve"> MDF 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 xml:space="preserve">.... </w:t>
            </w:r>
            <w:r w:rsidRPr="00C0415C">
              <w:rPr>
                <w:rFonts w:cs="B Nazanin" w:hint="cs"/>
                <w:rtl/>
              </w:rPr>
              <w:t>،</w:t>
            </w:r>
            <w:r w:rsidRPr="00C0415C">
              <w:rPr>
                <w:rFonts w:cs="B Nazanin"/>
              </w:rPr>
              <w:t>PCM 4,6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12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ساختارسيستمهاي</w:t>
            </w:r>
            <w:r w:rsidRPr="00C0415C">
              <w:rPr>
                <w:rFonts w:cs="B Nazanin"/>
              </w:rPr>
              <w:t xml:space="preserve"> ACCESS</w:t>
            </w:r>
            <w:r w:rsidRPr="00C0415C">
              <w:rPr>
                <w:rFonts w:cs="B Nazanin" w:hint="cs"/>
                <w:rtl/>
              </w:rPr>
              <w:t>نوري</w:t>
            </w:r>
            <w:r w:rsidRPr="00C0415C">
              <w:rPr>
                <w:rFonts w:cs="B Nazanin"/>
              </w:rPr>
              <w:t>(V5.2,a/</w:t>
            </w:r>
            <w:proofErr w:type="spellStart"/>
            <w:r w:rsidRPr="00C0415C">
              <w:rPr>
                <w:rFonts w:cs="B Nazanin"/>
              </w:rPr>
              <w:t>bwire</w:t>
            </w:r>
            <w:proofErr w:type="spellEnd"/>
            <w:r w:rsidRPr="00C0415C">
              <w:rPr>
                <w:rFonts w:cs="B Nazanin"/>
              </w:rPr>
              <w:t>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0070C0"/>
                <w:rtl/>
                <w:lang w:bidi="fa-IR"/>
              </w:rPr>
            </w:pPr>
            <w:r w:rsidRPr="00C0415C">
              <w:rPr>
                <w:rFonts w:cs="B Nazanin" w:hint="cs"/>
                <w:color w:val="0070C0"/>
                <w:rtl/>
              </w:rPr>
              <w:t>220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color w:val="FF0000"/>
                <w:rtl/>
                <w:lang w:bidi="fa-IR"/>
              </w:rPr>
              <w:t>دروس گذرانده شده در کابل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کابل و کابل شناسی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کابلشناسي و كابلكشي خاكي، كانالي و كانالسازي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5B7046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20</w:t>
            </w:r>
          </w:p>
        </w:tc>
        <w:tc>
          <w:tcPr>
            <w:tcW w:w="880" w:type="dxa"/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32</w:t>
            </w:r>
          </w:p>
        </w:tc>
        <w:tc>
          <w:tcPr>
            <w:tcW w:w="4130" w:type="dxa"/>
          </w:tcPr>
          <w:p w:rsidR="005B7046" w:rsidRPr="00040D61" w:rsidRDefault="005B7046" w:rsidP="00113A53">
            <w:pPr>
              <w:bidi/>
              <w:rPr>
                <w:rFonts w:cs="B Nazanin"/>
                <w:rtl/>
              </w:rPr>
            </w:pPr>
            <w:r w:rsidRPr="00040D61">
              <w:rPr>
                <w:rFonts w:cs="B Nazanin"/>
                <w:rtl/>
              </w:rPr>
              <w:t>فيزيك ليزر و فيبرهاي نوري</w:t>
            </w:r>
            <w:r w:rsidRPr="00040D61">
              <w:rPr>
                <w:rFonts w:cs="B Nazanin"/>
              </w:rPr>
              <w:t> 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2</w:t>
            </w:r>
          </w:p>
        </w:tc>
      </w:tr>
      <w:tr w:rsidR="005B7046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20</w:t>
            </w:r>
          </w:p>
        </w:tc>
        <w:tc>
          <w:tcPr>
            <w:tcW w:w="880" w:type="dxa"/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5B7046" w:rsidRPr="00040D61" w:rsidRDefault="005B7046" w:rsidP="00113A53">
            <w:pPr>
              <w:bidi/>
              <w:rPr>
                <w:rFonts w:cs="B Nazanin"/>
                <w:rtl/>
              </w:rPr>
            </w:pPr>
            <w:r w:rsidRPr="00040D61">
              <w:rPr>
                <w:rFonts w:cs="B Nazanin"/>
                <w:rtl/>
              </w:rPr>
              <w:t>لیزر وفتونیک وکاربرد آن</w:t>
            </w:r>
            <w:r w:rsidRPr="00040D61">
              <w:rPr>
                <w:rFonts w:cs="B Nazanin"/>
              </w:rPr>
              <w:t> 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5B7046" w:rsidRPr="00040D61" w:rsidRDefault="005B7046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rPr>
                <w:rFonts w:cs="B Nazanin"/>
                <w:color w:val="0070C0"/>
                <w:lang w:bidi="fa-IR"/>
              </w:rPr>
            </w:pPr>
            <w:r w:rsidRPr="00C0415C">
              <w:rPr>
                <w:rFonts w:cs="B Nazanin"/>
                <w:color w:val="0070C0"/>
                <w:rtl/>
              </w:rPr>
              <w:tab/>
            </w:r>
            <w:r w:rsidRPr="00C0415C">
              <w:rPr>
                <w:rFonts w:cs="B Nazanin"/>
                <w:color w:val="0070C0"/>
                <w:rtl/>
              </w:rPr>
              <w:tab/>
            </w:r>
            <w:r w:rsidR="00850DEC">
              <w:rPr>
                <w:rFonts w:cs="B Nazanin" w:hint="cs"/>
                <w:color w:val="0070C0"/>
                <w:rtl/>
              </w:rPr>
              <w:t>116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 خصوص سیستمهای یکپارچه سویچینگ و سوییچ نوین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>سوییچ های نوین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ساختار  </w:t>
            </w:r>
            <w:r w:rsidRPr="00C0415C">
              <w:rPr>
                <w:rFonts w:cs="B Nazanin"/>
              </w:rPr>
              <w:t xml:space="preserve"> NGN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آشنايي با شبكه‌هاي هوشمند</w:t>
            </w:r>
            <w:r w:rsidRPr="00C0415C">
              <w:rPr>
                <w:rFonts w:cs="B Nazanin"/>
              </w:rPr>
              <w:t xml:space="preserve"> (IN)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12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سمینارآشنایی با ساختار</w:t>
            </w:r>
            <w:r w:rsidRPr="00C0415C">
              <w:rPr>
                <w:rFonts w:cs="B Nazanin"/>
              </w:rPr>
              <w:t xml:space="preserve"> NGN - Mobile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ساختار </w:t>
            </w:r>
            <w:r w:rsidRPr="00C0415C">
              <w:rPr>
                <w:rFonts w:cs="B Nazanin"/>
              </w:rPr>
              <w:t xml:space="preserve"> IMS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00B0F0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</w:rPr>
              <w:t>96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درشبکه های کامپیوتری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شبکه های کامپیوتری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16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پروتکل </w:t>
            </w:r>
            <w:r w:rsidRPr="00C0415C">
              <w:rPr>
                <w:rFonts w:cs="B Nazanin"/>
              </w:rPr>
              <w:t xml:space="preserve"> TCP/IP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13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اصولارتباطات داده ها</w:t>
            </w:r>
            <w:r w:rsidRPr="00C0415C">
              <w:rPr>
                <w:rFonts w:cs="B Nazanin"/>
              </w:rPr>
              <w:t xml:space="preserve">NETWORK+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روترهایسیسکو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95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  <w:lang w:bidi="fa-IR"/>
              </w:rPr>
              <w:t>نصب و تنظیم سوییچ  و روترهای  سیسکو</w:t>
            </w:r>
          </w:p>
          <w:p w:rsidR="00207893" w:rsidRPr="00C0415C" w:rsidRDefault="00207893" w:rsidP="00113A53">
            <w:pPr>
              <w:rPr>
                <w:rFonts w:cs="B Nazanin"/>
                <w:lang w:bidi="fa-IR"/>
              </w:rPr>
            </w:pPr>
            <w:r w:rsidRPr="00C0415C">
              <w:rPr>
                <w:rFonts w:cs="B Nazanin"/>
                <w:lang w:bidi="fa-IR"/>
              </w:rPr>
              <w:t>(CCNP ROUTE (ICND1,ICND2)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9</w:t>
            </w:r>
            <w:r w:rsidRPr="00C0415C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120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rPr>
                <w:rFonts w:cs="B Nazanin"/>
              </w:rPr>
            </w:pPr>
            <w:r w:rsidRPr="00C0415C">
              <w:rPr>
                <w:rFonts w:cs="B Nazanin"/>
              </w:rPr>
              <w:t>ADVANCE ROUTING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rPr>
                <w:rFonts w:cs="B Nazanin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</w:rPr>
              <w:t>358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 شده  درخصوص سیستمهای موبایل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سیستمهای موبایل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پيش نيازانتقال موبايل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آشنايی باشبکه موبايل</w:t>
            </w:r>
            <w:r w:rsidRPr="00C0415C">
              <w:rPr>
                <w:rFonts w:cs="B Nazanin"/>
              </w:rPr>
              <w:t xml:space="preserve"> GSM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سوئيچ موبايل نوكيا</w:t>
            </w:r>
            <w:r w:rsidRPr="00C0415C">
              <w:rPr>
                <w:rFonts w:cs="B Nazanin"/>
              </w:rPr>
              <w:t xml:space="preserve">(V11,12) </w:t>
            </w:r>
            <w:r w:rsidRPr="00C0415C">
              <w:rPr>
                <w:rFonts w:cs="B Nazanin" w:hint="cs"/>
                <w:rtl/>
              </w:rPr>
              <w:t>فاز</w:t>
            </w:r>
            <w:r w:rsidRPr="00C0415C">
              <w:rPr>
                <w:rFonts w:cs="B Nazanin"/>
                <w:rtl/>
              </w:rPr>
              <w:t>1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rtl/>
              </w:rPr>
              <w:t>16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BSC</w:t>
            </w:r>
            <w:r w:rsidRPr="00C0415C">
              <w:rPr>
                <w:rFonts w:cs="B Nazanin" w:hint="cs"/>
                <w:rtl/>
              </w:rPr>
              <w:t xml:space="preserve"> نوكيا</w:t>
            </w:r>
            <w:r w:rsidRPr="00C0415C">
              <w:rPr>
                <w:rFonts w:cs="B Nazanin"/>
              </w:rPr>
              <w:t>(BSC 3I)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30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نصب، راه اندازی، نگهداری</w:t>
            </w:r>
            <w:r w:rsidRPr="00C0415C">
              <w:rPr>
                <w:rFonts w:cs="B Nazanin"/>
              </w:rPr>
              <w:t xml:space="preserve">TEMS,MCT-BBS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913534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913534" w:rsidRPr="00040D61" w:rsidRDefault="00913534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/>
                <w:rtl/>
              </w:rPr>
              <w:t>قبول</w:t>
            </w:r>
          </w:p>
        </w:tc>
        <w:tc>
          <w:tcPr>
            <w:tcW w:w="880" w:type="dxa"/>
          </w:tcPr>
          <w:p w:rsidR="00913534" w:rsidRPr="00040D61" w:rsidRDefault="00913534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/>
              </w:rPr>
              <w:t>40</w:t>
            </w:r>
          </w:p>
        </w:tc>
        <w:tc>
          <w:tcPr>
            <w:tcW w:w="4130" w:type="dxa"/>
          </w:tcPr>
          <w:p w:rsidR="00913534" w:rsidRPr="00040D61" w:rsidRDefault="00913534" w:rsidP="00113A53">
            <w:pPr>
              <w:bidi/>
              <w:rPr>
                <w:rFonts w:cs="B Nazanin"/>
                <w:rtl/>
              </w:rPr>
            </w:pPr>
            <w:r w:rsidRPr="00040D61">
              <w:rPr>
                <w:rFonts w:cs="B Nazanin"/>
              </w:rPr>
              <w:t>3G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913534" w:rsidRPr="00040D61" w:rsidRDefault="00913534" w:rsidP="00113A53">
            <w:pPr>
              <w:jc w:val="center"/>
              <w:rPr>
                <w:rFonts w:cs="B Nazanin"/>
                <w:rtl/>
              </w:rPr>
            </w:pPr>
            <w:r w:rsidRPr="00040D61">
              <w:rPr>
                <w:rFonts w:cs="B Nazanin"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rPr>
                <w:rFonts w:cs="B Nazanin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913534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>
              <w:rPr>
                <w:rFonts w:cs="B Nazanin"/>
                <w:color w:val="00B0F0"/>
              </w:rPr>
              <w:t>226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درخصوص تغذیه و نیرو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تغذیه و نیرو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5/19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يکسوکننده  سوئيچ  مد </w:t>
            </w:r>
            <w:r w:rsidRPr="00C0415C">
              <w:rPr>
                <w:rFonts w:cs="B Nazanin"/>
              </w:rPr>
              <w:t xml:space="preserve"> PS48125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يکسوکننده سوئيچ  مد </w:t>
            </w:r>
            <w:r w:rsidRPr="00C0415C">
              <w:rPr>
                <w:rFonts w:cs="B Nazanin"/>
              </w:rPr>
              <w:t xml:space="preserve"> psp4825H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rPr>
                <w:rFonts w:cs="B Nazanin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rtl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  <w:lang w:bidi="fa-IR"/>
              </w:rPr>
              <w:t>150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درخصوص رفتار سازمانی و مالی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رفتار سازمانی و مالی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75/15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بودجه و بودجه ريزي دولتي درايران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امداد وفوريتهاي پزشکي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75/17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ارزيابي وارزشيابي عملکرد کارکنان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شیوه های ایجادانگیزش درسازمانها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lastRenderedPageBreak/>
              <w:t>25/18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گزارشدهي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18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اخلاق اداري و مناسبات انساني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/>
                <w:rtl/>
              </w:rPr>
              <w:t>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مهندسی ارزش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</w:rPr>
              <w:t>254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bidi/>
              <w:jc w:val="center"/>
              <w:rPr>
                <w:rFonts w:cs="B Nazanin"/>
                <w:lang w:bidi="fa-IR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درخصوص</w:t>
            </w:r>
            <w:r w:rsidRPr="00C0415C">
              <w:rPr>
                <w:rFonts w:cs="B Nazanin" w:hint="cs"/>
                <w:color w:val="FF0000"/>
                <w:rtl/>
                <w:lang w:bidi="fa-IR"/>
              </w:rPr>
              <w:t xml:space="preserve"> زبان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زبان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85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INTRo1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85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INTRo2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INTeR1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rPr>
          <w:trHeight w:val="355"/>
        </w:trPr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83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INTeR2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5/91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INTeR3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INTeR4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76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INTeR5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INTeR6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82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INTeR7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9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80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INTeR8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10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79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40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/>
              </w:rPr>
              <w:t>INTeR9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</w:rPr>
              <w:t>440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207893" w:rsidRPr="00C0415C" w:rsidTr="00BD4450">
        <w:tc>
          <w:tcPr>
            <w:tcW w:w="6032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color w:val="FF0000"/>
                <w:rtl/>
              </w:rPr>
              <w:t>دروس گذرانده شده درارتباط با نظام مهندسی ساختمان و نظارت تاسیسات</w:t>
            </w: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07893" w:rsidRPr="00C0415C" w:rsidRDefault="00207893" w:rsidP="00113A53">
            <w:pPr>
              <w:jc w:val="center"/>
              <w:rPr>
                <w:rFonts w:cs="B Nazanin"/>
                <w:color w:val="FF0000"/>
                <w:rtl/>
              </w:rPr>
            </w:pPr>
            <w:r w:rsidRPr="00C0415C">
              <w:rPr>
                <w:rFonts w:cs="B Nazanin" w:hint="cs"/>
                <w:color w:val="FF0000"/>
                <w:rtl/>
              </w:rPr>
              <w:t>نظارتتاسیساتساختمان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36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صرفه جویی در مصرف انرژی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آشنایی عمومی با آسانسور و نصب و اجرای آن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حفاظت و ایمنی کار در حین اجرا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3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فرایند جوشکاری و بازرسی جوش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4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الزامات عمومی تاسیسات برقی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5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12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طراحی سیستمهای اعلام حریق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6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 xml:space="preserve">طراحی سیستمهای توزیع برق 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7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قبول</w:t>
            </w:r>
          </w:p>
        </w:tc>
        <w:tc>
          <w:tcPr>
            <w:tcW w:w="880" w:type="dxa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  <w:lang w:bidi="fa-IR"/>
              </w:rPr>
            </w:pPr>
            <w:r w:rsidRPr="00C0415C">
              <w:rPr>
                <w:rFonts w:cs="B Nazanin" w:hint="cs"/>
                <w:rtl/>
              </w:rPr>
              <w:t>24</w:t>
            </w:r>
          </w:p>
        </w:tc>
        <w:tc>
          <w:tcPr>
            <w:tcW w:w="4130" w:type="dxa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  <w:r w:rsidRPr="00C0415C">
              <w:rPr>
                <w:rFonts w:cs="B Nazanin" w:hint="cs"/>
                <w:rtl/>
              </w:rPr>
              <w:t>طراحی سیستمهای جریان ضعیف</w:t>
            </w:r>
          </w:p>
        </w:tc>
        <w:tc>
          <w:tcPr>
            <w:tcW w:w="1593" w:type="dxa"/>
            <w:tcBorders>
              <w:right w:val="double" w:sz="4" w:space="0" w:color="auto"/>
            </w:tcBorders>
          </w:tcPr>
          <w:p w:rsidR="00207893" w:rsidRPr="00C0415C" w:rsidRDefault="00207893" w:rsidP="00113A53">
            <w:pPr>
              <w:jc w:val="center"/>
              <w:rPr>
                <w:rFonts w:cs="B Nazanin"/>
              </w:rPr>
            </w:pPr>
            <w:r w:rsidRPr="00C0415C">
              <w:rPr>
                <w:rFonts w:cs="B Nazanin" w:hint="cs"/>
                <w:rtl/>
              </w:rPr>
              <w:t>8</w:t>
            </w:r>
          </w:p>
        </w:tc>
      </w:tr>
      <w:tr w:rsidR="00207893" w:rsidRPr="00C0415C" w:rsidTr="00BD4450">
        <w:tc>
          <w:tcPr>
            <w:tcW w:w="10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lang w:bidi="fa-IR"/>
              </w:rPr>
            </w:pPr>
            <w:r w:rsidRPr="00C0415C">
              <w:rPr>
                <w:rFonts w:cs="B Nazanin" w:hint="cs"/>
                <w:color w:val="00B0F0"/>
                <w:rtl/>
              </w:rPr>
              <w:t>174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:rsidR="00207893" w:rsidRPr="00C0415C" w:rsidRDefault="00207893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07893" w:rsidRPr="00C0415C" w:rsidRDefault="00207893" w:rsidP="00113A53">
            <w:pPr>
              <w:jc w:val="center"/>
              <w:rPr>
                <w:rFonts w:cs="B Nazanin"/>
                <w:rtl/>
              </w:rPr>
            </w:pPr>
            <w:r w:rsidRPr="00C0415C">
              <w:rPr>
                <w:rFonts w:cs="B Nazanin" w:hint="cs"/>
                <w:color w:val="0070C0"/>
                <w:rtl/>
                <w:lang w:bidi="fa-IR"/>
              </w:rPr>
              <w:t>جمع</w:t>
            </w:r>
          </w:p>
        </w:tc>
      </w:tr>
      <w:tr w:rsidR="00BD4450" w:rsidRPr="00C0415C" w:rsidTr="00BD4450">
        <w:tc>
          <w:tcPr>
            <w:tcW w:w="10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D4450" w:rsidRPr="00BD4450" w:rsidRDefault="00BD4450" w:rsidP="00BD4450">
            <w:pPr>
              <w:jc w:val="center"/>
              <w:rPr>
                <w:rFonts w:cs="B Nazanin"/>
                <w:color w:val="00B050"/>
                <w:rtl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D4450" w:rsidRPr="00BD4450" w:rsidRDefault="00BD4450" w:rsidP="008C5961">
            <w:pPr>
              <w:rPr>
                <w:color w:val="00B050"/>
              </w:rPr>
            </w:pPr>
          </w:p>
        </w:tc>
        <w:tc>
          <w:tcPr>
            <w:tcW w:w="413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D4450" w:rsidRPr="00BD4450" w:rsidRDefault="00BD4450" w:rsidP="00040D61">
            <w:pPr>
              <w:jc w:val="center"/>
              <w:rPr>
                <w:color w:val="00B050"/>
                <w:rtl/>
                <w:lang w:bidi="fa-IR"/>
              </w:rPr>
            </w:pPr>
            <w:r w:rsidRPr="00040D61">
              <w:rPr>
                <w:rFonts w:cs="B Nazanin"/>
                <w:rtl/>
              </w:rPr>
              <w:tab/>
            </w:r>
            <w:r w:rsidRPr="00040D61">
              <w:rPr>
                <w:rFonts w:cs="B Nazanin" w:hint="cs"/>
                <w:color w:val="FF0000"/>
                <w:rtl/>
              </w:rPr>
              <w:t>حقوق</w:t>
            </w:r>
            <w:r w:rsidRPr="00040D61">
              <w:rPr>
                <w:rFonts w:cs="B Nazanin"/>
                <w:color w:val="FF0000"/>
                <w:rtl/>
              </w:rPr>
              <w:tab/>
              <w:t>دروس گذرانده شده درارتباط با</w:t>
            </w:r>
          </w:p>
        </w:tc>
        <w:tc>
          <w:tcPr>
            <w:tcW w:w="15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4450" w:rsidRPr="00BD4450" w:rsidRDefault="00BD4450" w:rsidP="008C5961">
            <w:pPr>
              <w:rPr>
                <w:color w:val="00B050"/>
              </w:rPr>
            </w:pPr>
          </w:p>
        </w:tc>
      </w:tr>
      <w:tr w:rsidR="00BD4450" w:rsidRPr="00C0415C" w:rsidTr="00BD4450">
        <w:tc>
          <w:tcPr>
            <w:tcW w:w="10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D4450" w:rsidRPr="00040D61" w:rsidRDefault="00BD4450" w:rsidP="00BD4450">
            <w:pPr>
              <w:jc w:val="center"/>
              <w:rPr>
                <w:rFonts w:cs="B Nazanin"/>
              </w:rPr>
            </w:pPr>
            <w:r w:rsidRPr="00040D61">
              <w:rPr>
                <w:rFonts w:cs="B Nazanin"/>
                <w:rtl/>
              </w:rPr>
              <w:t>قبول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D4450" w:rsidRPr="00040D61" w:rsidRDefault="00BD4450" w:rsidP="00BD4450">
            <w:pPr>
              <w:jc w:val="center"/>
              <w:rPr>
                <w:rFonts w:cs="B Nazanin"/>
              </w:rPr>
            </w:pPr>
            <w:r w:rsidRPr="00040D61">
              <w:rPr>
                <w:rFonts w:cs="B Nazanin"/>
              </w:rPr>
              <w:t>16</w:t>
            </w:r>
          </w:p>
        </w:tc>
        <w:tc>
          <w:tcPr>
            <w:tcW w:w="413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D4450" w:rsidRPr="00040D61" w:rsidRDefault="00BD4450" w:rsidP="00BD4450">
            <w:pPr>
              <w:jc w:val="center"/>
              <w:rPr>
                <w:rFonts w:cs="B Nazanin"/>
              </w:rPr>
            </w:pPr>
            <w:r w:rsidRPr="00040D61">
              <w:rPr>
                <w:rFonts w:cs="B Nazanin" w:hint="cs"/>
                <w:rtl/>
              </w:rPr>
              <w:t>ضابطان خاص قضایی</w:t>
            </w:r>
          </w:p>
        </w:tc>
        <w:tc>
          <w:tcPr>
            <w:tcW w:w="15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4450" w:rsidRPr="00040D61" w:rsidRDefault="00BD4450" w:rsidP="00BD4450">
            <w:pPr>
              <w:jc w:val="center"/>
              <w:rPr>
                <w:rFonts w:cs="B Nazanin"/>
              </w:rPr>
            </w:pPr>
            <w:r w:rsidRPr="00040D61">
              <w:rPr>
                <w:rFonts w:cs="B Nazanin"/>
              </w:rPr>
              <w:t>1</w:t>
            </w:r>
          </w:p>
        </w:tc>
      </w:tr>
      <w:tr w:rsidR="00BD4450" w:rsidRPr="00C0415C" w:rsidTr="00BD4450">
        <w:tc>
          <w:tcPr>
            <w:tcW w:w="10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D4450" w:rsidRPr="00C0415C" w:rsidRDefault="00BD4450" w:rsidP="00113A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D4450" w:rsidRPr="00C0415C" w:rsidRDefault="00BD4450" w:rsidP="00113A53">
            <w:pPr>
              <w:tabs>
                <w:tab w:val="left" w:pos="188"/>
                <w:tab w:val="center" w:pos="332"/>
              </w:tabs>
              <w:jc w:val="center"/>
              <w:rPr>
                <w:rFonts w:cs="B Nazanin"/>
                <w:color w:val="00B0F0"/>
                <w:rtl/>
              </w:rPr>
            </w:pPr>
            <w:r>
              <w:rPr>
                <w:rFonts w:cs="B Nazanin"/>
                <w:color w:val="00B0F0"/>
              </w:rPr>
              <w:t>16</w:t>
            </w:r>
          </w:p>
        </w:tc>
        <w:tc>
          <w:tcPr>
            <w:tcW w:w="413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D4450" w:rsidRPr="00C0415C" w:rsidRDefault="00BD4450" w:rsidP="00113A53">
            <w:pPr>
              <w:bidi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4450" w:rsidRPr="00C0415C" w:rsidRDefault="00BD4450" w:rsidP="00113A53">
            <w:pPr>
              <w:jc w:val="center"/>
              <w:rPr>
                <w:rFonts w:cs="B Nazanin"/>
                <w:color w:val="0070C0"/>
                <w:rtl/>
                <w:lang w:bidi="fa-IR"/>
              </w:rPr>
            </w:pPr>
            <w:r w:rsidRPr="00BD4450">
              <w:rPr>
                <w:rFonts w:cs="B Nazanin"/>
                <w:color w:val="0070C0"/>
                <w:rtl/>
                <w:lang w:bidi="fa-IR"/>
              </w:rPr>
              <w:t>جمع</w:t>
            </w:r>
          </w:p>
        </w:tc>
      </w:tr>
    </w:tbl>
    <w:p w:rsidR="00207893" w:rsidRDefault="00113A53" w:rsidP="00BD4450">
      <w:pPr>
        <w:jc w:val="center"/>
      </w:pPr>
      <w:r>
        <w:br w:type="textWrapping" w:clear="all"/>
      </w:r>
    </w:p>
    <w:p w:rsidR="00207893" w:rsidRDefault="00207893" w:rsidP="00207893">
      <w:pPr>
        <w:jc w:val="center"/>
        <w:rPr>
          <w:lang w:bidi="fa-IR"/>
        </w:rPr>
      </w:pPr>
    </w:p>
    <w:sectPr w:rsidR="00207893" w:rsidSect="005F5006">
      <w:pgSz w:w="12240" w:h="15840"/>
      <w:pgMar w:top="113" w:right="113" w:bottom="113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48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F84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86A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7A6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24F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EE6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3A0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245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C2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0AD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001D9B"/>
    <w:multiLevelType w:val="hybridMultilevel"/>
    <w:tmpl w:val="119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44388"/>
    <w:multiLevelType w:val="hybridMultilevel"/>
    <w:tmpl w:val="BB0E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01598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807BB"/>
    <w:multiLevelType w:val="hybridMultilevel"/>
    <w:tmpl w:val="A34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compat/>
  <w:rsids>
    <w:rsidRoot w:val="006F38D2"/>
    <w:rsid w:val="00040D61"/>
    <w:rsid w:val="00045F4F"/>
    <w:rsid w:val="00093AEF"/>
    <w:rsid w:val="000A1FF2"/>
    <w:rsid w:val="000A75E4"/>
    <w:rsid w:val="000A79FF"/>
    <w:rsid w:val="000B066E"/>
    <w:rsid w:val="000F3B4B"/>
    <w:rsid w:val="00101648"/>
    <w:rsid w:val="00113A53"/>
    <w:rsid w:val="00121A70"/>
    <w:rsid w:val="00154081"/>
    <w:rsid w:val="00162427"/>
    <w:rsid w:val="001724C2"/>
    <w:rsid w:val="0019600D"/>
    <w:rsid w:val="001B3B00"/>
    <w:rsid w:val="001B65CD"/>
    <w:rsid w:val="001C76ED"/>
    <w:rsid w:val="001F2F51"/>
    <w:rsid w:val="001F60DF"/>
    <w:rsid w:val="00207893"/>
    <w:rsid w:val="00263233"/>
    <w:rsid w:val="00277953"/>
    <w:rsid w:val="002A2252"/>
    <w:rsid w:val="002A6067"/>
    <w:rsid w:val="002D352F"/>
    <w:rsid w:val="002F0B12"/>
    <w:rsid w:val="00311105"/>
    <w:rsid w:val="0032349F"/>
    <w:rsid w:val="003672E9"/>
    <w:rsid w:val="00377D05"/>
    <w:rsid w:val="003F6E7C"/>
    <w:rsid w:val="00456702"/>
    <w:rsid w:val="0046530A"/>
    <w:rsid w:val="004744C9"/>
    <w:rsid w:val="00485007"/>
    <w:rsid w:val="004924ED"/>
    <w:rsid w:val="00537314"/>
    <w:rsid w:val="00537442"/>
    <w:rsid w:val="005775AD"/>
    <w:rsid w:val="005A0887"/>
    <w:rsid w:val="005B7046"/>
    <w:rsid w:val="005E2312"/>
    <w:rsid w:val="005E6DBE"/>
    <w:rsid w:val="005F5006"/>
    <w:rsid w:val="006069B4"/>
    <w:rsid w:val="00623C37"/>
    <w:rsid w:val="00626CF9"/>
    <w:rsid w:val="00641A8F"/>
    <w:rsid w:val="0064361C"/>
    <w:rsid w:val="006656CE"/>
    <w:rsid w:val="006938E9"/>
    <w:rsid w:val="00694862"/>
    <w:rsid w:val="00694EBB"/>
    <w:rsid w:val="006C63B5"/>
    <w:rsid w:val="006D4683"/>
    <w:rsid w:val="006F38D2"/>
    <w:rsid w:val="006F53CB"/>
    <w:rsid w:val="00764DD4"/>
    <w:rsid w:val="007659CA"/>
    <w:rsid w:val="00777B27"/>
    <w:rsid w:val="007A5D2D"/>
    <w:rsid w:val="007A7202"/>
    <w:rsid w:val="007B45BC"/>
    <w:rsid w:val="007E6258"/>
    <w:rsid w:val="007E7116"/>
    <w:rsid w:val="0083757A"/>
    <w:rsid w:val="00844B51"/>
    <w:rsid w:val="00850DEC"/>
    <w:rsid w:val="00873B36"/>
    <w:rsid w:val="008809E6"/>
    <w:rsid w:val="008A4ED6"/>
    <w:rsid w:val="0091320D"/>
    <w:rsid w:val="00913534"/>
    <w:rsid w:val="00931BBF"/>
    <w:rsid w:val="009869F8"/>
    <w:rsid w:val="009B0672"/>
    <w:rsid w:val="00A0706B"/>
    <w:rsid w:val="00A10ED3"/>
    <w:rsid w:val="00A1679A"/>
    <w:rsid w:val="00A47BFD"/>
    <w:rsid w:val="00A6658B"/>
    <w:rsid w:val="00A96770"/>
    <w:rsid w:val="00AA7654"/>
    <w:rsid w:val="00AB33EB"/>
    <w:rsid w:val="00AB49F4"/>
    <w:rsid w:val="00AF3F05"/>
    <w:rsid w:val="00AF6C7B"/>
    <w:rsid w:val="00B258A9"/>
    <w:rsid w:val="00B5141D"/>
    <w:rsid w:val="00B655FB"/>
    <w:rsid w:val="00B9333F"/>
    <w:rsid w:val="00BD32C9"/>
    <w:rsid w:val="00BD4450"/>
    <w:rsid w:val="00BE75C9"/>
    <w:rsid w:val="00BF4CDD"/>
    <w:rsid w:val="00C0415C"/>
    <w:rsid w:val="00C20786"/>
    <w:rsid w:val="00C74D7F"/>
    <w:rsid w:val="00C97398"/>
    <w:rsid w:val="00CC4DED"/>
    <w:rsid w:val="00D05BB0"/>
    <w:rsid w:val="00D70706"/>
    <w:rsid w:val="00D737FE"/>
    <w:rsid w:val="00D77EDA"/>
    <w:rsid w:val="00D97D43"/>
    <w:rsid w:val="00DA3D0B"/>
    <w:rsid w:val="00DC58D3"/>
    <w:rsid w:val="00DE64EB"/>
    <w:rsid w:val="00DF301A"/>
    <w:rsid w:val="00E123C5"/>
    <w:rsid w:val="00E433DF"/>
    <w:rsid w:val="00E53CB1"/>
    <w:rsid w:val="00E6569F"/>
    <w:rsid w:val="00E92B74"/>
    <w:rsid w:val="00EB2B16"/>
    <w:rsid w:val="00EE13E5"/>
    <w:rsid w:val="00EE16E0"/>
    <w:rsid w:val="00EE7D9C"/>
    <w:rsid w:val="00F24068"/>
    <w:rsid w:val="00F33A2E"/>
    <w:rsid w:val="00F61A90"/>
    <w:rsid w:val="00F621B9"/>
    <w:rsid w:val="00FC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E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13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3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207893"/>
    <w:rPr>
      <w:rFonts w:asciiTheme="minorHAnsi" w:eastAsiaTheme="minorHAnsi" w:hAnsi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lash\nemadin%20%20v%20%20novin\nemadin\madarek\resume\resume\a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CDB2-E9CF-44BB-8A8A-5D301995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</Template>
  <TotalTime>1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Apadana</cp:lastModifiedBy>
  <cp:revision>2</cp:revision>
  <dcterms:created xsi:type="dcterms:W3CDTF">2014-12-28T09:05:00Z</dcterms:created>
  <dcterms:modified xsi:type="dcterms:W3CDTF">2014-12-28T09:05:00Z</dcterms:modified>
</cp:coreProperties>
</file>